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2D33" w14:textId="77777777" w:rsidR="00DD267F" w:rsidRPr="00004120" w:rsidRDefault="00633D64" w:rsidP="006B72B7">
      <w:pPr>
        <w:spacing w:line="700" w:lineRule="exac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0B34CEC" wp14:editId="099AEA0E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6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3FDFEB5F" w14:textId="77777777" w:rsidR="008535D9" w:rsidRPr="00FB3EF2" w:rsidRDefault="00633D64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711D947" wp14:editId="22C9497E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99BAE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7D50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  มหาวิทยาลัยราชภัฏนครราชสีมา</w:t>
      </w:r>
    </w:p>
    <w:p w14:paraId="0C558072" w14:textId="77777777" w:rsidR="008535D9" w:rsidRDefault="00633D64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F15324E" wp14:editId="0B379169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1460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E7AF5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DD23006" wp14:editId="33894FF0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BA8EB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7D5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747D50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472D3C3A" w14:textId="77777777" w:rsidR="008535D9" w:rsidRPr="00C87E7C" w:rsidRDefault="00633D64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5CC8A79" wp14:editId="02E90719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D31EE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47B6" w:rsidRPr="002C44BC">
        <w:rPr>
          <w:rFonts w:ascii="TH SarabunPSK" w:hAnsi="TH SarabunPSK" w:cs="TH SarabunPSK"/>
          <w:sz w:val="32"/>
          <w:szCs w:val="32"/>
          <w:cs/>
        </w:rPr>
        <w:t>ขอ</w:t>
      </w:r>
      <w:r w:rsidR="00C36C7B">
        <w:rPr>
          <w:rFonts w:ascii="TH SarabunPSK" w:hAnsi="TH SarabunPSK" w:cs="TH SarabunPSK" w:hint="cs"/>
          <w:sz w:val="32"/>
          <w:szCs w:val="32"/>
          <w:cs/>
        </w:rPr>
        <w:t>อนุญาตจัดกิจกรรม</w:t>
      </w:r>
      <w:r w:rsidR="004576B9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5647B6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14:paraId="2D6C5A5C" w14:textId="77777777" w:rsidR="00C87E7C" w:rsidRPr="00C36C7B" w:rsidRDefault="00747D50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</w:t>
      </w:r>
      <w:r w:rsidR="005647B6">
        <w:rPr>
          <w:rFonts w:ascii="TH SarabunPSK" w:hAnsi="TH SarabunPSK" w:cs="TH SarabunPSK" w:hint="cs"/>
          <w:sz w:val="32"/>
          <w:szCs w:val="32"/>
          <w:cs/>
        </w:rPr>
        <w:t xml:space="preserve">ียน  </w:t>
      </w:r>
      <w:r w:rsidR="004576B9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30D3345E" w14:textId="77777777" w:rsidR="00367DB2" w:rsidRPr="00367DB2" w:rsidRDefault="00367DB2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18CD5C9" w14:textId="77777777" w:rsidR="0073776F" w:rsidRPr="004576B9" w:rsidRDefault="004576B9" w:rsidP="004576B9">
      <w:pPr>
        <w:ind w:firstLine="1134"/>
        <w:rPr>
          <w:rFonts w:ascii="TH SarabunPSK" w:eastAsia="Cordia New" w:hAnsi="TH SarabunPSK" w:cs="TH SarabunPSK"/>
          <w:sz w:val="32"/>
          <w:szCs w:val="32"/>
          <w:lang w:eastAsia="x-none"/>
        </w:rPr>
      </w:pPr>
      <w:r w:rsidRPr="004576B9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เนื่องด้วยหลักสูตร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………………………………………………………</w:t>
      </w:r>
      <w:r w:rsidRPr="004576B9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มีความประสงค์จัดกิจกรรม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…………………...</w:t>
      </w:r>
    </w:p>
    <w:p w14:paraId="02F25F7B" w14:textId="77777777" w:rsidR="004576B9" w:rsidRPr="004576B9" w:rsidRDefault="004576B9" w:rsidP="004576B9">
      <w:pPr>
        <w:rPr>
          <w:rFonts w:ascii="TH SarabunPSK" w:eastAsia="Cordia New" w:hAnsi="TH SarabunPSK" w:cs="TH SarabunPSK"/>
          <w:sz w:val="32"/>
          <w:szCs w:val="32"/>
          <w:lang w:eastAsia="x-none"/>
        </w:rPr>
      </w:pP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……………………………………………………………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>………………………………………………………………………………………………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</w:t>
      </w:r>
      <w:r w:rsidRPr="004576B9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เพื่อ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…………………………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>………………………………………………………………….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……………………………………………………………</w:t>
      </w:r>
    </w:p>
    <w:p w14:paraId="2745B4E5" w14:textId="77777777" w:rsidR="004576B9" w:rsidRDefault="004576B9" w:rsidP="004576B9">
      <w:pPr>
        <w:rPr>
          <w:rFonts w:ascii="TH SarabunPSK" w:hAnsi="TH SarabunPSK" w:cs="TH SarabunPSK"/>
          <w:sz w:val="32"/>
          <w:szCs w:val="32"/>
        </w:rPr>
      </w:pPr>
      <w:r w:rsidRPr="004576B9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โดยมีนักศึกษาชั้นปี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…………</w:t>
      </w:r>
      <w:r w:rsidRPr="004576B9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จำนวน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……….</w:t>
      </w:r>
      <w:r w:rsidRPr="004576B9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คน เข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้าร่วมกิจกรรมครั้งนี้ </w:t>
      </w:r>
      <w:r w:rsidRPr="004576B9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ในวันที่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>…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………..</w:t>
      </w:r>
      <w:r w:rsidRPr="004576B9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เดือน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……………….</w:t>
      </w:r>
      <w:r w:rsidRPr="004576B9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ปี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………….</w:t>
      </w:r>
      <w:r w:rsidRPr="004576B9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เวลา</w:t>
      </w:r>
      <w:r w:rsidRPr="004576B9">
        <w:rPr>
          <w:rFonts w:ascii="TH SarabunPSK" w:eastAsia="Cordia New" w:hAnsi="TH SarabunPSK" w:cs="TH SarabunPSK"/>
          <w:sz w:val="32"/>
          <w:szCs w:val="32"/>
          <w:lang w:eastAsia="x-none"/>
        </w:rPr>
        <w:t>……………….</w:t>
      </w:r>
      <w:r w:rsidRPr="004576B9">
        <w:rPr>
          <w:rFonts w:ascii="TH SarabunPSK" w:hAnsi="TH SarabunPSK" w:cs="TH SarabunPSK" w:hint="cs"/>
          <w:sz w:val="32"/>
          <w:szCs w:val="32"/>
          <w:cs/>
        </w:rPr>
        <w:t>น</w:t>
      </w:r>
      <w:r w:rsidRPr="004576B9">
        <w:rPr>
          <w:rFonts w:ascii="TH SarabunPSK" w:hAnsi="TH SarabunPSK" w:cs="TH SarabunPSK"/>
          <w:sz w:val="32"/>
          <w:szCs w:val="32"/>
        </w:rPr>
        <w:t xml:space="preserve">. </w:t>
      </w:r>
      <w:r w:rsidRPr="004576B9">
        <w:rPr>
          <w:rFonts w:ascii="TH SarabunPSK" w:hAnsi="TH SarabunPSK" w:cs="TH SarabunPSK" w:hint="cs"/>
          <w:sz w:val="32"/>
          <w:szCs w:val="32"/>
          <w:cs/>
        </w:rPr>
        <w:t>สถานที่จัดกิจกรรม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38398C69" w14:textId="77777777" w:rsidR="004576B9" w:rsidRPr="004576B9" w:rsidRDefault="004576B9" w:rsidP="004576B9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ด้วยเหตุนี้ จึงใคร่ขออนุญาตจัดกิจกรรมในครั้งนี้</w:t>
      </w:r>
      <w:r w:rsidR="00775377">
        <w:rPr>
          <w:rFonts w:ascii="TH SarabunPSK" w:hAnsi="TH SarabunPSK" w:cs="TH SarabunPSK" w:hint="cs"/>
          <w:sz w:val="32"/>
          <w:szCs w:val="32"/>
          <w:cs/>
        </w:rPr>
        <w:t>ในรูปแบบ</w:t>
      </w:r>
      <w:proofErr w:type="spellStart"/>
      <w:r w:rsidR="00775377">
        <w:rPr>
          <w:rFonts w:ascii="TH SarabunPSK" w:hAnsi="TH SarabunPSK" w:cs="TH SarabunPSK" w:hint="cs"/>
          <w:sz w:val="32"/>
          <w:szCs w:val="32"/>
          <w:cs/>
        </w:rPr>
        <w:t>ออน</w:t>
      </w:r>
      <w:proofErr w:type="spellEnd"/>
      <w:r w:rsidR="00775377">
        <w:rPr>
          <w:rFonts w:ascii="TH SarabunPSK" w:hAnsi="TH SarabunPSK" w:cs="TH SarabunPSK" w:hint="cs"/>
          <w:sz w:val="32"/>
          <w:szCs w:val="32"/>
          <w:cs/>
        </w:rPr>
        <w:t>ไซด์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ตามวันเวลาและสถานที่ดังกล่าว</w:t>
      </w:r>
    </w:p>
    <w:p w14:paraId="12CC731C" w14:textId="77777777" w:rsidR="005647B6" w:rsidRPr="002C44BC" w:rsidRDefault="005647B6" w:rsidP="005647B6">
      <w:pPr>
        <w:rPr>
          <w:rFonts w:ascii="TH SarabunPSK" w:hAnsi="TH SarabunPSK" w:cs="TH SarabunPSK"/>
          <w:sz w:val="12"/>
          <w:szCs w:val="12"/>
        </w:rPr>
      </w:pPr>
    </w:p>
    <w:p w14:paraId="4868C047" w14:textId="77777777" w:rsidR="005647B6" w:rsidRDefault="005647B6" w:rsidP="00367DB2">
      <w:pPr>
        <w:ind w:firstLine="1134"/>
        <w:rPr>
          <w:rFonts w:ascii="TH SarabunPSK" w:hAnsi="TH SarabunPSK" w:cs="TH SarabunPSK"/>
          <w:sz w:val="32"/>
          <w:szCs w:val="32"/>
        </w:rPr>
      </w:pPr>
      <w:r w:rsidRPr="002C44BC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75A54C17" w14:textId="77777777" w:rsidR="004576B9" w:rsidRPr="002C44BC" w:rsidRDefault="004576B9" w:rsidP="00367DB2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61650890" w14:textId="77777777" w:rsidR="004576B9" w:rsidRPr="002C44BC" w:rsidRDefault="004576B9" w:rsidP="004576B9">
      <w:pPr>
        <w:rPr>
          <w:rFonts w:ascii="TH SarabunPSK" w:hAnsi="TH SarabunPSK" w:cs="TH SarabunPSK"/>
        </w:rPr>
      </w:pPr>
    </w:p>
    <w:p w14:paraId="7C06600A" w14:textId="77777777" w:rsidR="00CD3DE2" w:rsidRPr="002211BD" w:rsidRDefault="00CD3DE2" w:rsidP="00CD3DE2">
      <w:pPr>
        <w:spacing w:line="320" w:lineRule="exac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</w:t>
      </w:r>
      <w:r w:rsidRPr="00CD3DE2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</w:t>
      </w:r>
    </w:p>
    <w:p w14:paraId="1B9F56C5" w14:textId="77777777" w:rsidR="004576B9" w:rsidRPr="00CD3DE2" w:rsidRDefault="004576B9" w:rsidP="004576B9">
      <w:pPr>
        <w:rPr>
          <w:rFonts w:ascii="TH SarabunPSK" w:hAnsi="TH SarabunPSK" w:cs="TH SarabunPSK"/>
          <w:sz w:val="12"/>
          <w:szCs w:val="14"/>
        </w:rPr>
      </w:pPr>
    </w:p>
    <w:p w14:paraId="4AD09636" w14:textId="77777777" w:rsidR="004576B9" w:rsidRPr="002C44BC" w:rsidRDefault="004576B9" w:rsidP="004576B9">
      <w:pPr>
        <w:ind w:firstLine="720"/>
        <w:rPr>
          <w:rFonts w:ascii="TH SarabunPSK" w:hAnsi="TH SarabunPSK" w:cs="TH SarabunPSK"/>
          <w:sz w:val="32"/>
          <w:szCs w:val="32"/>
        </w:rPr>
      </w:pPr>
      <w:r w:rsidRPr="002C44BC">
        <w:rPr>
          <w:rFonts w:ascii="TH SarabunPSK" w:hAnsi="TH SarabunPSK" w:cs="TH SarabunPSK"/>
        </w:rPr>
        <w:t xml:space="preserve"> </w:t>
      </w:r>
      <w:r w:rsidRPr="002C44BC">
        <w:rPr>
          <w:rFonts w:ascii="TH SarabunPSK" w:hAnsi="TH SarabunPSK" w:cs="TH SarabunPSK"/>
        </w:rPr>
        <w:tab/>
      </w:r>
      <w:r w:rsidRPr="002C44BC">
        <w:rPr>
          <w:rFonts w:ascii="TH SarabunPSK" w:hAnsi="TH SarabunPSK" w:cs="TH SarabunPSK"/>
        </w:rPr>
        <w:tab/>
      </w:r>
      <w:r w:rsidRPr="002C44BC">
        <w:rPr>
          <w:rFonts w:ascii="TH SarabunPSK" w:hAnsi="TH SarabunPSK" w:cs="TH SarabunPSK"/>
        </w:rPr>
        <w:tab/>
      </w:r>
      <w:r w:rsidRPr="002C44BC">
        <w:rPr>
          <w:rFonts w:ascii="TH SarabunPSK" w:hAnsi="TH SarabunPSK" w:cs="TH SarabunPSK"/>
        </w:rPr>
        <w:tab/>
      </w:r>
      <w:r w:rsidRPr="002C44BC">
        <w:rPr>
          <w:rFonts w:ascii="TH SarabunPSK" w:hAnsi="TH SarabunPSK" w:cs="TH SarabunPSK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 w:rsidRPr="002C44BC">
        <w:rPr>
          <w:rFonts w:ascii="TH SarabunPSK" w:hAnsi="TH SarabunPSK" w:cs="TH SarabunPSK"/>
          <w:sz w:val="32"/>
          <w:szCs w:val="32"/>
          <w:cs/>
        </w:rPr>
        <w:t>)</w:t>
      </w:r>
    </w:p>
    <w:p w14:paraId="3F1F7CDE" w14:textId="77777777" w:rsidR="004576B9" w:rsidRDefault="004576B9" w:rsidP="004576B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D3DE2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0B0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/</w:t>
      </w:r>
      <w:r w:rsidR="000B01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14:paraId="36063607" w14:textId="77777777" w:rsidR="004576B9" w:rsidRDefault="004576B9" w:rsidP="004576B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CD3DE2">
        <w:rPr>
          <w:rFonts w:ascii="TH SarabunPSK" w:hAnsi="TH SarabunPSK" w:cs="TH SarabunPSK"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ผู้รับผิดชอบกิจกรรม</w:t>
      </w:r>
    </w:p>
    <w:p w14:paraId="27537B2B" w14:textId="77777777" w:rsidR="00CD3DE2" w:rsidRDefault="00CD3DE2" w:rsidP="00CD3DE2">
      <w:pPr>
        <w:spacing w:line="320" w:lineRule="exac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</w:t>
      </w:r>
    </w:p>
    <w:p w14:paraId="48A8E52E" w14:textId="77777777" w:rsidR="00CD3DE2" w:rsidRPr="002211BD" w:rsidRDefault="00CD3DE2" w:rsidP="00CD3DE2">
      <w:pPr>
        <w:spacing w:line="320" w:lineRule="exac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</w:t>
      </w:r>
      <w:r w:rsidRPr="00CD3DE2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</w:t>
      </w:r>
    </w:p>
    <w:p w14:paraId="126CF745" w14:textId="77777777" w:rsidR="00CD3DE2" w:rsidRPr="00CD3DE2" w:rsidRDefault="00CD3DE2" w:rsidP="004576B9">
      <w:pPr>
        <w:ind w:firstLine="720"/>
        <w:rPr>
          <w:rFonts w:ascii="TH SarabunPSK" w:hAnsi="TH SarabunPSK" w:cs="TH SarabunPSK"/>
          <w:sz w:val="14"/>
          <w:szCs w:val="14"/>
        </w:rPr>
      </w:pPr>
    </w:p>
    <w:p w14:paraId="7956D892" w14:textId="77777777" w:rsidR="004576B9" w:rsidRPr="002C44BC" w:rsidRDefault="004576B9" w:rsidP="004576B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44BC">
        <w:rPr>
          <w:rFonts w:ascii="TH SarabunPSK" w:hAnsi="TH SarabunPSK" w:cs="TH SarabunPSK"/>
        </w:rPr>
        <w:t xml:space="preserve"> </w:t>
      </w:r>
      <w:r w:rsidRPr="002C44BC">
        <w:rPr>
          <w:rFonts w:ascii="TH SarabunPSK" w:hAnsi="TH SarabunPSK" w:cs="TH SarabunPSK"/>
        </w:rPr>
        <w:tab/>
      </w:r>
      <w:r w:rsidRPr="002C44BC">
        <w:rPr>
          <w:rFonts w:ascii="TH SarabunPSK" w:hAnsi="TH SarabunPSK" w:cs="TH SarabunPSK"/>
        </w:rPr>
        <w:tab/>
      </w:r>
      <w:r w:rsidRPr="002C44BC">
        <w:rPr>
          <w:rFonts w:ascii="TH SarabunPSK" w:hAnsi="TH SarabunPSK" w:cs="TH SarabunPSK"/>
        </w:rPr>
        <w:tab/>
      </w:r>
      <w:r w:rsidRPr="002C44BC">
        <w:rPr>
          <w:rFonts w:ascii="TH SarabunPSK" w:hAnsi="TH SarabunPSK" w:cs="TH SarabunPSK"/>
        </w:rPr>
        <w:tab/>
      </w:r>
      <w:r w:rsidRPr="002C44BC"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 w:rsidRPr="002C44BC">
        <w:rPr>
          <w:rFonts w:ascii="TH SarabunPSK" w:hAnsi="TH SarabunPSK" w:cs="TH SarabunPSK"/>
          <w:sz w:val="32"/>
          <w:szCs w:val="32"/>
          <w:cs/>
        </w:rPr>
        <w:t>)</w:t>
      </w:r>
    </w:p>
    <w:p w14:paraId="13BF5652" w14:textId="77777777" w:rsidR="004576B9" w:rsidRDefault="000B018D" w:rsidP="004576B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 w:rsidR="004576B9">
        <w:rPr>
          <w:rFonts w:ascii="TH SarabunPSK" w:hAnsi="TH SarabunPSK" w:cs="TH SarabunPSK"/>
          <w:sz w:val="32"/>
          <w:szCs w:val="32"/>
          <w:cs/>
        </w:rPr>
        <w:t>ป</w:t>
      </w:r>
      <w:r w:rsidR="004576B9">
        <w:rPr>
          <w:rFonts w:ascii="TH SarabunPSK" w:hAnsi="TH SarabunPSK" w:cs="TH SarabunPSK" w:hint="cs"/>
          <w:sz w:val="32"/>
          <w:szCs w:val="32"/>
          <w:cs/>
        </w:rPr>
        <w:t>ระธาน</w:t>
      </w:r>
      <w:r w:rsidR="00CD3DE2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4576B9">
        <w:rPr>
          <w:rFonts w:ascii="TH SarabunPSK" w:hAnsi="TH SarabunPSK" w:cs="TH SarabunPSK"/>
          <w:sz w:val="32"/>
          <w:szCs w:val="32"/>
        </w:rPr>
        <w:t>……………………</w:t>
      </w:r>
      <w:r w:rsidR="00CD3DE2">
        <w:rPr>
          <w:rFonts w:ascii="TH SarabunPSK" w:hAnsi="TH SarabunPSK" w:cs="TH SarabunPSK"/>
          <w:sz w:val="32"/>
          <w:szCs w:val="32"/>
        </w:rPr>
        <w:t>……</w:t>
      </w:r>
      <w:r w:rsidR="004576B9">
        <w:rPr>
          <w:rFonts w:ascii="TH SarabunPSK" w:hAnsi="TH SarabunPSK" w:cs="TH SarabunPSK"/>
          <w:sz w:val="32"/>
          <w:szCs w:val="32"/>
        </w:rPr>
        <w:t>…………………….</w:t>
      </w:r>
    </w:p>
    <w:p w14:paraId="2E5F563E" w14:textId="77777777" w:rsidR="004576B9" w:rsidRPr="002C44BC" w:rsidRDefault="004576B9" w:rsidP="004576B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C1F3F8" wp14:editId="6BB9392D">
                <wp:simplePos x="0" y="0"/>
                <wp:positionH relativeFrom="column">
                  <wp:posOffset>-112395</wp:posOffset>
                </wp:positionH>
                <wp:positionV relativeFrom="paragraph">
                  <wp:posOffset>252095</wp:posOffset>
                </wp:positionV>
                <wp:extent cx="2743200" cy="20288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9A05B" w14:textId="77777777" w:rsidR="004576B9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6310A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ความเห็นรองคณบดีฝ่ายพัฒนานักศึกษา</w:t>
                            </w:r>
                          </w:p>
                          <w:p w14:paraId="2B899E3F" w14:textId="77777777" w:rsidR="004576B9" w:rsidRPr="002211BD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211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[   ]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เห็นควร</w:t>
                            </w:r>
                            <w:r w:rsidR="00CD3DE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อนุญาต    [   ] </w:t>
                            </w:r>
                            <w:r w:rsidR="00CD3DE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เห็นควร</w:t>
                            </w:r>
                            <w:r w:rsidR="00CD3DE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ไม่อนุ</w:t>
                            </w:r>
                            <w:r w:rsidR="00CD3DE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ญาต</w:t>
                            </w:r>
                          </w:p>
                          <w:p w14:paraId="5988B2E6" w14:textId="77777777" w:rsidR="004576B9" w:rsidRPr="002211BD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C43FD7D" w14:textId="77777777" w:rsidR="004576B9" w:rsidRPr="002211BD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211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(ลงชื่อ)...............................................................</w:t>
                            </w:r>
                          </w:p>
                          <w:p w14:paraId="07609FBF" w14:textId="77777777" w:rsidR="004576B9" w:rsidRPr="005E791D" w:rsidRDefault="00CD3DE2" w:rsidP="00CD3DE2">
                            <w:pPr>
                              <w:spacing w:line="320" w:lineRule="exac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 w:rsidR="004576B9" w:rsidRPr="005E791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อาจารย์ธัช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วัสส์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ตั้งตรงขันติ</w:t>
                            </w:r>
                            <w:r w:rsidR="004576B9" w:rsidRPr="005E791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0DD1544" w14:textId="77777777" w:rsidR="004576B9" w:rsidRPr="004C356F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310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รองคณบดีฝ่ายพัฒนานักศึกษา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F8426" id="Rectangle 9" o:spid="_x0000_s1026" style="position:absolute;left:0;text-align:left;margin-left:-8.85pt;margin-top:19.85pt;width:3in;height:159.7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" filled="f" stroked="f" strokeweight="1pt">
                <v:textbox>
                  <w:txbxContent>
                    <w:p w:rsidR="004576B9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6310A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ความเห็นรองคณบดีฝ่ายพัฒนานักศึกษา</w:t>
                      </w:r>
                    </w:p>
                    <w:p w:rsidR="004576B9" w:rsidRPr="002211BD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2211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[   ]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เห็นควร</w:t>
                      </w:r>
                      <w:r w:rsidR="00CD3DE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อนุญาต    [   ] </w:t>
                      </w:r>
                      <w:r w:rsidR="00CD3DE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เห็นควร</w:t>
                      </w:r>
                      <w:r w:rsidR="00CD3DE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ไม่อนุ</w:t>
                      </w:r>
                      <w:r w:rsidR="00CD3DE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ญาต</w:t>
                      </w:r>
                    </w:p>
                    <w:p w:rsidR="004576B9" w:rsidRPr="002211BD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576B9" w:rsidRPr="002211BD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211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(ลงชื่อ)...............................................................</w:t>
                      </w:r>
                    </w:p>
                    <w:p w:rsidR="004576B9" w:rsidRPr="005E791D" w:rsidRDefault="00CD3DE2" w:rsidP="00CD3DE2">
                      <w:pPr>
                        <w:spacing w:line="320" w:lineRule="exac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</w:t>
                      </w:r>
                      <w:r w:rsidR="004576B9" w:rsidRPr="005E791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อาจารย์ธัชวัสส์ ตั้งตรงขันติ</w:t>
                      </w:r>
                      <w:r w:rsidR="004576B9" w:rsidRPr="005E791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4576B9" w:rsidRPr="004C356F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310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รองคณบดีฝ่ายพัฒนานักศึกษา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D35A26" wp14:editId="363645BD">
                <wp:simplePos x="0" y="0"/>
                <wp:positionH relativeFrom="column">
                  <wp:posOffset>2657475</wp:posOffset>
                </wp:positionH>
                <wp:positionV relativeFrom="paragraph">
                  <wp:posOffset>255270</wp:posOffset>
                </wp:positionV>
                <wp:extent cx="2743200" cy="20288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E9146" w14:textId="77777777" w:rsidR="004576B9" w:rsidRPr="002211BD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</w:pPr>
                            <w:r w:rsidRPr="002211B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คณบดี</w:t>
                            </w:r>
                          </w:p>
                          <w:p w14:paraId="7A57CF4B" w14:textId="77777777" w:rsidR="004576B9" w:rsidRPr="002211BD" w:rsidRDefault="00CD3DE2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[   ]  อนุญาต    [   ] ไม่อนุญาต</w:t>
                            </w:r>
                          </w:p>
                          <w:p w14:paraId="15B8582D" w14:textId="77777777" w:rsidR="004576B9" w:rsidRPr="002211BD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5C1B676D" w14:textId="77777777" w:rsidR="004576B9" w:rsidRPr="002211BD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211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(ลงชื่อ)...............................................................</w:t>
                            </w:r>
                          </w:p>
                          <w:p w14:paraId="225B9977" w14:textId="77777777" w:rsidR="004576B9" w:rsidRPr="005E791D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5E791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Pr="002211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</w:t>
                            </w:r>
                            <w:r w:rsidRPr="005E791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F1B2E0B" w14:textId="77777777" w:rsidR="004576B9" w:rsidRPr="004C356F" w:rsidRDefault="004576B9" w:rsidP="004576B9">
                            <w:pPr>
                              <w:spacing w:line="320" w:lineRule="exac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E1968" id="Rectangle 10" o:spid="_x0000_s1027" style="position:absolute;left:0;text-align:left;margin-left:209.25pt;margin-top:20.1pt;width:3in;height:159.7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" filled="f" stroked="f" strokeweight="1pt">
                <v:textbox>
                  <w:txbxContent>
                    <w:p w:rsidR="004576B9" w:rsidRPr="002211BD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</w:pPr>
                      <w:r w:rsidRPr="002211B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คณบดี</w:t>
                      </w:r>
                    </w:p>
                    <w:p w:rsidR="004576B9" w:rsidRPr="002211BD" w:rsidRDefault="00CD3DE2" w:rsidP="004576B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[   ]  อนุญาต    [   ] ไม่อนุญาต</w:t>
                      </w:r>
                    </w:p>
                    <w:p w:rsidR="004576B9" w:rsidRPr="002211BD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576B9" w:rsidRPr="002211BD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211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(ลงชื่อ)...............................................................</w:t>
                      </w:r>
                    </w:p>
                    <w:p w:rsidR="004576B9" w:rsidRPr="005E791D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</w:t>
                      </w:r>
                      <w:r w:rsidRPr="005E791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2211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</w:t>
                      </w:r>
                      <w:r w:rsidRPr="005E791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4576B9" w:rsidRPr="004C356F" w:rsidRDefault="004576B9" w:rsidP="004576B9">
                      <w:pPr>
                        <w:spacing w:line="320" w:lineRule="exact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คณบดี</w:t>
                      </w:r>
                    </w:p>
                  </w:txbxContent>
                </v:textbox>
              </v:rect>
            </w:pict>
          </mc:Fallback>
        </mc:AlternateContent>
      </w:r>
    </w:p>
    <w:p w14:paraId="1A7C42D2" w14:textId="77777777" w:rsidR="004576B9" w:rsidRDefault="004576B9" w:rsidP="004576B9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14:paraId="2C1C31E8" w14:textId="77777777" w:rsidR="005647B6" w:rsidRPr="007F2566" w:rsidRDefault="005647B6" w:rsidP="005647B6">
      <w:pPr>
        <w:rPr>
          <w:rFonts w:ascii="TH SarabunPSK" w:hAnsi="TH SarabunPSK" w:cs="TH SarabunPSK"/>
          <w:sz w:val="8"/>
          <w:szCs w:val="10"/>
        </w:rPr>
      </w:pPr>
    </w:p>
    <w:sectPr w:rsidR="005647B6" w:rsidRPr="007F2566" w:rsidSect="008E0A8B">
      <w:headerReference w:type="even" r:id="rId7"/>
      <w:headerReference w:type="default" r:id="rId8"/>
      <w:pgSz w:w="11906" w:h="16838" w:code="9"/>
      <w:pgMar w:top="1021" w:right="849" w:bottom="426" w:left="1701" w:header="709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D5CD" w14:textId="77777777" w:rsidR="007E4A50" w:rsidRDefault="007E4A50">
      <w:r>
        <w:separator/>
      </w:r>
    </w:p>
  </w:endnote>
  <w:endnote w:type="continuationSeparator" w:id="0">
    <w:p w14:paraId="5C9BCB12" w14:textId="77777777" w:rsidR="007E4A50" w:rsidRDefault="007E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1644" w14:textId="77777777" w:rsidR="007E4A50" w:rsidRDefault="007E4A50">
      <w:r>
        <w:separator/>
      </w:r>
    </w:p>
  </w:footnote>
  <w:footnote w:type="continuationSeparator" w:id="0">
    <w:p w14:paraId="75127C77" w14:textId="77777777" w:rsidR="007E4A50" w:rsidRDefault="007E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14AB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546C60E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FD36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</w:p>
  <w:p w14:paraId="52EAF74E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B1E3A63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64"/>
    <w:rsid w:val="000009B3"/>
    <w:rsid w:val="00041424"/>
    <w:rsid w:val="000415F8"/>
    <w:rsid w:val="00055E5F"/>
    <w:rsid w:val="0006583D"/>
    <w:rsid w:val="000B018D"/>
    <w:rsid w:val="000D658D"/>
    <w:rsid w:val="00107DC9"/>
    <w:rsid w:val="00115610"/>
    <w:rsid w:val="00127FBA"/>
    <w:rsid w:val="00134A4B"/>
    <w:rsid w:val="00144F61"/>
    <w:rsid w:val="001878BA"/>
    <w:rsid w:val="00193FB7"/>
    <w:rsid w:val="001A236F"/>
    <w:rsid w:val="001A4CCC"/>
    <w:rsid w:val="001B6BD6"/>
    <w:rsid w:val="001D2D8E"/>
    <w:rsid w:val="001F5E85"/>
    <w:rsid w:val="002335A7"/>
    <w:rsid w:val="00234405"/>
    <w:rsid w:val="00236EDF"/>
    <w:rsid w:val="00251E07"/>
    <w:rsid w:val="00261F71"/>
    <w:rsid w:val="002747A4"/>
    <w:rsid w:val="002D0C13"/>
    <w:rsid w:val="002D3AF7"/>
    <w:rsid w:val="002D6A91"/>
    <w:rsid w:val="002E1EB8"/>
    <w:rsid w:val="002F20E1"/>
    <w:rsid w:val="002F2539"/>
    <w:rsid w:val="0031069D"/>
    <w:rsid w:val="0033161B"/>
    <w:rsid w:val="0035351F"/>
    <w:rsid w:val="00367DB2"/>
    <w:rsid w:val="00387B20"/>
    <w:rsid w:val="003A54A5"/>
    <w:rsid w:val="003B0B81"/>
    <w:rsid w:val="003B6AE1"/>
    <w:rsid w:val="003B6FF7"/>
    <w:rsid w:val="003D58AF"/>
    <w:rsid w:val="003E582F"/>
    <w:rsid w:val="004470AA"/>
    <w:rsid w:val="004544FF"/>
    <w:rsid w:val="004576B9"/>
    <w:rsid w:val="00497633"/>
    <w:rsid w:val="004B0E42"/>
    <w:rsid w:val="004B4D7E"/>
    <w:rsid w:val="004C53C8"/>
    <w:rsid w:val="004E4883"/>
    <w:rsid w:val="004F3675"/>
    <w:rsid w:val="00506B44"/>
    <w:rsid w:val="00514DE2"/>
    <w:rsid w:val="00533C16"/>
    <w:rsid w:val="005425A8"/>
    <w:rsid w:val="005647B6"/>
    <w:rsid w:val="005841DF"/>
    <w:rsid w:val="005B3CDE"/>
    <w:rsid w:val="005C5C68"/>
    <w:rsid w:val="005D2F2D"/>
    <w:rsid w:val="005D3D39"/>
    <w:rsid w:val="005F4EE0"/>
    <w:rsid w:val="00612B51"/>
    <w:rsid w:val="00613DE2"/>
    <w:rsid w:val="00633D64"/>
    <w:rsid w:val="006839AA"/>
    <w:rsid w:val="006A175C"/>
    <w:rsid w:val="006A4118"/>
    <w:rsid w:val="006A4F93"/>
    <w:rsid w:val="006B17F4"/>
    <w:rsid w:val="006B72B7"/>
    <w:rsid w:val="006D16F7"/>
    <w:rsid w:val="006E31FA"/>
    <w:rsid w:val="006F5970"/>
    <w:rsid w:val="006F6601"/>
    <w:rsid w:val="006F7626"/>
    <w:rsid w:val="0071375A"/>
    <w:rsid w:val="007154B5"/>
    <w:rsid w:val="0073776F"/>
    <w:rsid w:val="00747D50"/>
    <w:rsid w:val="00775377"/>
    <w:rsid w:val="0077698D"/>
    <w:rsid w:val="007941B5"/>
    <w:rsid w:val="007955BD"/>
    <w:rsid w:val="007A5D92"/>
    <w:rsid w:val="007A77CC"/>
    <w:rsid w:val="007B0FAD"/>
    <w:rsid w:val="007E4A50"/>
    <w:rsid w:val="007E6E95"/>
    <w:rsid w:val="007F1A71"/>
    <w:rsid w:val="007F2566"/>
    <w:rsid w:val="00841186"/>
    <w:rsid w:val="008535D9"/>
    <w:rsid w:val="0086677E"/>
    <w:rsid w:val="008720A2"/>
    <w:rsid w:val="00883C68"/>
    <w:rsid w:val="008D01E2"/>
    <w:rsid w:val="008E0A8B"/>
    <w:rsid w:val="008E157A"/>
    <w:rsid w:val="008F3D1C"/>
    <w:rsid w:val="00904C2B"/>
    <w:rsid w:val="00921E9F"/>
    <w:rsid w:val="00923102"/>
    <w:rsid w:val="00946E2C"/>
    <w:rsid w:val="0095015C"/>
    <w:rsid w:val="00950731"/>
    <w:rsid w:val="00951D06"/>
    <w:rsid w:val="009747D5"/>
    <w:rsid w:val="009770DD"/>
    <w:rsid w:val="009813B5"/>
    <w:rsid w:val="00990D85"/>
    <w:rsid w:val="009C74E1"/>
    <w:rsid w:val="009D6C50"/>
    <w:rsid w:val="009D74D7"/>
    <w:rsid w:val="00A00052"/>
    <w:rsid w:val="00A06CD5"/>
    <w:rsid w:val="00A07DF8"/>
    <w:rsid w:val="00A10DAF"/>
    <w:rsid w:val="00A37C36"/>
    <w:rsid w:val="00A532E6"/>
    <w:rsid w:val="00A60D81"/>
    <w:rsid w:val="00A64DF4"/>
    <w:rsid w:val="00A841C7"/>
    <w:rsid w:val="00A97E58"/>
    <w:rsid w:val="00AB3BC8"/>
    <w:rsid w:val="00AC4217"/>
    <w:rsid w:val="00AD0725"/>
    <w:rsid w:val="00AE4267"/>
    <w:rsid w:val="00AE49C5"/>
    <w:rsid w:val="00AF3F74"/>
    <w:rsid w:val="00B002E5"/>
    <w:rsid w:val="00B16ED2"/>
    <w:rsid w:val="00B37100"/>
    <w:rsid w:val="00B51B3E"/>
    <w:rsid w:val="00B56A9A"/>
    <w:rsid w:val="00B80B01"/>
    <w:rsid w:val="00B84631"/>
    <w:rsid w:val="00B8566C"/>
    <w:rsid w:val="00B857A1"/>
    <w:rsid w:val="00BF5A1C"/>
    <w:rsid w:val="00BF6C4E"/>
    <w:rsid w:val="00C06F32"/>
    <w:rsid w:val="00C13F57"/>
    <w:rsid w:val="00C17903"/>
    <w:rsid w:val="00C2565C"/>
    <w:rsid w:val="00C36C7B"/>
    <w:rsid w:val="00C52F9C"/>
    <w:rsid w:val="00C661DE"/>
    <w:rsid w:val="00C87E7C"/>
    <w:rsid w:val="00C94909"/>
    <w:rsid w:val="00CD3DE2"/>
    <w:rsid w:val="00D35165"/>
    <w:rsid w:val="00D40E4A"/>
    <w:rsid w:val="00D4689D"/>
    <w:rsid w:val="00D518B7"/>
    <w:rsid w:val="00D5496A"/>
    <w:rsid w:val="00D60159"/>
    <w:rsid w:val="00D6626B"/>
    <w:rsid w:val="00DA3E46"/>
    <w:rsid w:val="00DB2F37"/>
    <w:rsid w:val="00DB512D"/>
    <w:rsid w:val="00DB741A"/>
    <w:rsid w:val="00DC653E"/>
    <w:rsid w:val="00DC6853"/>
    <w:rsid w:val="00DD267F"/>
    <w:rsid w:val="00DE778F"/>
    <w:rsid w:val="00DF05F2"/>
    <w:rsid w:val="00DF678D"/>
    <w:rsid w:val="00E058BD"/>
    <w:rsid w:val="00E30CE3"/>
    <w:rsid w:val="00E537F1"/>
    <w:rsid w:val="00E66B6A"/>
    <w:rsid w:val="00EB5645"/>
    <w:rsid w:val="00EE0C32"/>
    <w:rsid w:val="00EF572A"/>
    <w:rsid w:val="00F06498"/>
    <w:rsid w:val="00F116A9"/>
    <w:rsid w:val="00F23720"/>
    <w:rsid w:val="00F4094B"/>
    <w:rsid w:val="00F57925"/>
    <w:rsid w:val="00F70408"/>
    <w:rsid w:val="00F819F8"/>
    <w:rsid w:val="00F92927"/>
    <w:rsid w:val="00FB3EF2"/>
    <w:rsid w:val="00FC0934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82C90F"/>
  <w15:chartTrackingRefBased/>
  <w15:docId w15:val="{C1954AE7-5D69-4CD2-A976-978F4A11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A06CD5"/>
    <w:pPr>
      <w:ind w:left="720"/>
      <w:contextualSpacing/>
    </w:pPr>
  </w:style>
  <w:style w:type="table" w:styleId="ab">
    <w:name w:val="Table Grid"/>
    <w:basedOn w:val="a1"/>
    <w:uiPriority w:val="59"/>
    <w:rsid w:val="00FC0934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FC0934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\AppData\Local\Temp\&#3627;&#3609;&#3633;&#3591;&#3626;&#3639;&#3629;&#3616;&#3634;&#3618;&#3651;&#3609;6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หนังสือภายใน61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</dc:creator>
  <cp:keywords/>
  <dc:description/>
  <cp:lastModifiedBy>Nawawan Thokchatturat</cp:lastModifiedBy>
  <cp:revision>2</cp:revision>
  <cp:lastPrinted>2021-05-23T11:35:00Z</cp:lastPrinted>
  <dcterms:created xsi:type="dcterms:W3CDTF">2021-06-30T09:30:00Z</dcterms:created>
  <dcterms:modified xsi:type="dcterms:W3CDTF">2021-06-30T09:30:00Z</dcterms:modified>
</cp:coreProperties>
</file>